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吴圩产业园标准化厂房一期及配套设施项目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5NTY0MjQ1MzUyMzFmZjU0MDAzODFhMzhiMTM5ZTYifQ=="/>
  </w:docVars>
  <w:rsids>
    <w:rsidRoot w:val="44EB321A"/>
    <w:rsid w:val="00311DCA"/>
    <w:rsid w:val="008C64A2"/>
    <w:rsid w:val="009F40BC"/>
    <w:rsid w:val="05913DF2"/>
    <w:rsid w:val="28667DC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82</Words>
  <Characters>469</Characters>
  <Lines>3</Lines>
  <Paragraphs>1</Paragraphs>
  <TotalTime>0</TotalTime>
  <ScaleCrop>false</ScaleCrop>
  <LinksUpToDate>false</LinksUpToDate>
  <CharactersWithSpaces>550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2023-10-08T09:09:38Z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A5E08F25EBD647D287CC987946E45F0C_13</vt:lpwstr>
  </property>
</Properties>
</file>